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1" w:rsidRDefault="00EB6721" w:rsidP="006962E7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SMC Chapter</w:t>
      </w:r>
    </w:p>
    <w:p w:rsidR="00EB6721" w:rsidRPr="00BD3CC8" w:rsidRDefault="00EB6721" w:rsidP="006962E7">
      <w:pPr>
        <w:pStyle w:val="BodyText"/>
        <w:rPr>
          <w:rFonts w:ascii="Arial" w:hAnsi="Arial" w:cs="Arial"/>
          <w:sz w:val="20"/>
          <w:szCs w:val="20"/>
        </w:rPr>
      </w:pPr>
    </w:p>
    <w:p w:rsidR="00EB6721" w:rsidRDefault="00EB6721" w:rsidP="006962E7">
      <w:pPr>
        <w:pStyle w:val="BodyText"/>
        <w:rPr>
          <w:b w:val="0"/>
          <w:bCs w:val="0"/>
        </w:rPr>
      </w:pPr>
      <w:r w:rsidRPr="00BC3E96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EB6721" w:rsidRPr="00D86448" w:rsidRDefault="00EB6721">
      <w:pPr>
        <w:pStyle w:val="BodyText"/>
        <w:jc w:val="both"/>
        <w:rPr>
          <w:b w:val="0"/>
          <w:bCs w:val="0"/>
          <w:sz w:val="16"/>
          <w:szCs w:val="16"/>
        </w:rPr>
      </w:pPr>
    </w:p>
    <w:p w:rsidR="00EB6721" w:rsidRPr="00CB794D" w:rsidRDefault="00EB6721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 </w:t>
      </w:r>
      <w:r>
        <w:rPr>
          <w:rFonts w:ascii="Arial" w:hAnsi="Arial" w:cs="Arial"/>
          <w:sz w:val="20"/>
          <w:szCs w:val="20"/>
        </w:rPr>
        <w:t xml:space="preserve">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Signal, Man and Cybernetics Society (SMC) to fill chapter committee positions for the 2019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EB6721" w:rsidRPr="00CB794D" w:rsidRDefault="00EB6721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EB6721" w:rsidRPr="00CB794D">
        <w:trPr>
          <w:trHeight w:val="346"/>
        </w:trPr>
        <w:tc>
          <w:tcPr>
            <w:tcW w:w="1384" w:type="dxa"/>
            <w:vAlign w:val="bottom"/>
          </w:tcPr>
          <w:p w:rsidR="00EB6721" w:rsidRDefault="00EB6721">
            <w:pPr>
              <w:rPr>
                <w:rFonts w:ascii="Arial" w:hAnsi="Arial" w:cs="Arial"/>
              </w:rPr>
            </w:pPr>
          </w:p>
          <w:p w:rsidR="00EB6721" w:rsidRPr="00CB794D" w:rsidRDefault="00EB6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Default="00EB6721">
            <w:pPr>
              <w:rPr>
                <w:rFonts w:ascii="Arial" w:hAnsi="Arial" w:cs="Arial"/>
              </w:rPr>
            </w:pPr>
          </w:p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</w:tr>
      <w:tr w:rsidR="00EB6721" w:rsidRPr="00CB794D">
        <w:trPr>
          <w:trHeight w:val="779"/>
        </w:trPr>
        <w:tc>
          <w:tcPr>
            <w:tcW w:w="1384" w:type="dxa"/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Pr="00CB794D" w:rsidRDefault="00EB672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</w:tr>
    </w:tbl>
    <w:p w:rsidR="00EB6721" w:rsidRDefault="00EB6721">
      <w:pPr>
        <w:jc w:val="both"/>
        <w:rPr>
          <w:rFonts w:ascii="Arial" w:hAnsi="Arial" w:cs="Arial"/>
        </w:rPr>
      </w:pPr>
    </w:p>
    <w:p w:rsidR="00EB6721" w:rsidRPr="00CB794D" w:rsidRDefault="00EB6721">
      <w:pPr>
        <w:jc w:val="both"/>
        <w:rPr>
          <w:rFonts w:ascii="Arial" w:hAnsi="Arial" w:cs="Arial"/>
        </w:rPr>
      </w:pPr>
    </w:p>
    <w:p w:rsidR="00EB6721" w:rsidRDefault="00EB6721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EB6721" w:rsidRPr="00CB794D" w:rsidRDefault="00EB6721" w:rsidP="006962E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EB6721" w:rsidRPr="006962E7">
        <w:tc>
          <w:tcPr>
            <w:tcW w:w="3119" w:type="dxa"/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1" w:rsidRPr="006962E7" w:rsidRDefault="00EB6721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:rsidR="00EB6721" w:rsidRDefault="00EB6721">
      <w:pPr>
        <w:jc w:val="both"/>
        <w:rPr>
          <w:rFonts w:ascii="Arial" w:hAnsi="Arial" w:cs="Arial"/>
        </w:rPr>
      </w:pPr>
    </w:p>
    <w:p w:rsidR="00EB6721" w:rsidRDefault="00EB6721">
      <w:pPr>
        <w:jc w:val="both"/>
        <w:rPr>
          <w:rFonts w:ascii="Arial" w:hAnsi="Arial" w:cs="Arial"/>
        </w:rPr>
      </w:pPr>
    </w:p>
    <w:p w:rsidR="00EB6721" w:rsidRPr="00D86448" w:rsidRDefault="00EB6721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2019</w:t>
      </w:r>
      <w:r w:rsidRPr="00D86448">
        <w:rPr>
          <w:rFonts w:ascii="Arial" w:hAnsi="Arial" w:cs="Arial"/>
          <w:sz w:val="18"/>
          <w:szCs w:val="18"/>
        </w:rPr>
        <w:t>)</w:t>
      </w:r>
    </w:p>
    <w:p w:rsidR="00EB6721" w:rsidRPr="00CB794D" w:rsidRDefault="00EB6721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EB6721" w:rsidRPr="00CB794D">
        <w:trPr>
          <w:trHeight w:val="346"/>
        </w:trPr>
        <w:tc>
          <w:tcPr>
            <w:tcW w:w="1384" w:type="dxa"/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</w:tr>
      <w:tr w:rsidR="00EB6721" w:rsidRPr="00CB794D">
        <w:trPr>
          <w:trHeight w:val="555"/>
        </w:trPr>
        <w:tc>
          <w:tcPr>
            <w:tcW w:w="1384" w:type="dxa"/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Pr="00CB794D" w:rsidRDefault="00EB672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</w:tr>
      <w:tr w:rsidR="00EB6721" w:rsidRPr="00CB794D">
        <w:trPr>
          <w:trHeight w:val="563"/>
        </w:trPr>
        <w:tc>
          <w:tcPr>
            <w:tcW w:w="1384" w:type="dxa"/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</w:tr>
      <w:tr w:rsidR="00EB6721" w:rsidRPr="00CB794D">
        <w:trPr>
          <w:trHeight w:val="555"/>
        </w:trPr>
        <w:tc>
          <w:tcPr>
            <w:tcW w:w="1384" w:type="dxa"/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Pr="00CB794D" w:rsidRDefault="00EB672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>
            <w:pPr>
              <w:rPr>
                <w:rFonts w:ascii="Arial" w:hAnsi="Arial" w:cs="Arial"/>
              </w:rPr>
            </w:pPr>
          </w:p>
        </w:tc>
      </w:tr>
    </w:tbl>
    <w:p w:rsidR="00EB6721" w:rsidRDefault="00EB6721">
      <w:pPr>
        <w:jc w:val="both"/>
        <w:rPr>
          <w:rFonts w:ascii="Arial" w:hAnsi="Arial" w:cs="Arial"/>
        </w:rPr>
      </w:pPr>
    </w:p>
    <w:p w:rsidR="00EB6721" w:rsidRPr="00CB794D" w:rsidRDefault="00EB6721" w:rsidP="006962E7">
      <w:pPr>
        <w:jc w:val="both"/>
        <w:rPr>
          <w:rFonts w:ascii="Arial" w:hAnsi="Arial" w:cs="Arial"/>
        </w:rPr>
      </w:pPr>
    </w:p>
    <w:p w:rsidR="00EB6721" w:rsidRPr="00F1377D" w:rsidRDefault="00EB6721" w:rsidP="006962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Submission must be received by Harry McDonald 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30</w:t>
      </w:r>
      <w:r w:rsidRPr="009A7DA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EB6721" w:rsidRPr="00440C75" w:rsidRDefault="00EB6721" w:rsidP="006962E7">
      <w:pPr>
        <w:adjustRightInd w:val="0"/>
        <w:ind w:left="720"/>
        <w:jc w:val="both"/>
        <w:rPr>
          <w:rFonts w:ascii="Arial" w:eastAsia="SimSun" w:hAnsi="Arial"/>
          <w:b/>
          <w:bCs/>
          <w:lang w:eastAsia="zh-CN"/>
        </w:rPr>
      </w:pPr>
    </w:p>
    <w:p w:rsidR="00EB6721" w:rsidRDefault="00EB6721" w:rsidP="006962E7">
      <w:pPr>
        <w:jc w:val="both"/>
        <w:rPr>
          <w:rFonts w:ascii="Arial" w:hAnsi="Arial" w:cs="Arial"/>
          <w:b/>
          <w:bCs/>
        </w:rPr>
      </w:pPr>
    </w:p>
    <w:p w:rsidR="00EB6721" w:rsidRDefault="00EB6721" w:rsidP="006962E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EB6721" w:rsidRDefault="00EB6721" w:rsidP="006962E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EB6721" w:rsidRPr="00CB794D">
        <w:trPr>
          <w:trHeight w:val="565"/>
        </w:trPr>
        <w:tc>
          <w:tcPr>
            <w:tcW w:w="1384" w:type="dxa"/>
            <w:vAlign w:val="bottom"/>
          </w:tcPr>
          <w:p w:rsidR="00EB6721" w:rsidRPr="00CB794D" w:rsidRDefault="00EB6721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Pr="00CB794D" w:rsidRDefault="00EB6721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 w:rsidP="006962E7">
            <w:pPr>
              <w:rPr>
                <w:rFonts w:ascii="Arial" w:hAnsi="Arial" w:cs="Arial"/>
              </w:rPr>
            </w:pPr>
          </w:p>
        </w:tc>
      </w:tr>
      <w:tr w:rsidR="00EB6721" w:rsidRPr="00CB794D">
        <w:trPr>
          <w:trHeight w:val="555"/>
        </w:trPr>
        <w:tc>
          <w:tcPr>
            <w:tcW w:w="1384" w:type="dxa"/>
            <w:vAlign w:val="bottom"/>
          </w:tcPr>
          <w:p w:rsidR="00EB6721" w:rsidRPr="00CB794D" w:rsidRDefault="00EB6721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EB6721" w:rsidRPr="00CB794D" w:rsidRDefault="00EB6721" w:rsidP="006962E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EB6721" w:rsidRPr="00CB794D" w:rsidRDefault="00EB6721" w:rsidP="006962E7">
            <w:pPr>
              <w:rPr>
                <w:rFonts w:ascii="Arial" w:hAnsi="Arial" w:cs="Arial"/>
              </w:rPr>
            </w:pPr>
          </w:p>
        </w:tc>
      </w:tr>
    </w:tbl>
    <w:p w:rsidR="00EB6721" w:rsidRDefault="00EB6721" w:rsidP="006962E7"/>
    <w:sectPr w:rsidR="00EB6721" w:rsidSect="00041251">
      <w:footerReference w:type="default" r:id="rId8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21" w:rsidRDefault="00EB6721">
      <w:r>
        <w:separator/>
      </w:r>
    </w:p>
  </w:endnote>
  <w:endnote w:type="continuationSeparator" w:id="0">
    <w:p w:rsidR="00EB6721" w:rsidRDefault="00EB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21" w:rsidRDefault="00EB6721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21" w:rsidRDefault="00EB6721">
      <w:r>
        <w:separator/>
      </w:r>
    </w:p>
  </w:footnote>
  <w:footnote w:type="continuationSeparator" w:id="0">
    <w:p w:rsidR="00EB6721" w:rsidRDefault="00EB6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41251"/>
    <w:rsid w:val="000759C2"/>
    <w:rsid w:val="000A3642"/>
    <w:rsid w:val="001D0150"/>
    <w:rsid w:val="00440C75"/>
    <w:rsid w:val="00554BED"/>
    <w:rsid w:val="005C3219"/>
    <w:rsid w:val="005E70B8"/>
    <w:rsid w:val="006962E7"/>
    <w:rsid w:val="006E27D1"/>
    <w:rsid w:val="00780345"/>
    <w:rsid w:val="008175E5"/>
    <w:rsid w:val="00856F63"/>
    <w:rsid w:val="00904134"/>
    <w:rsid w:val="009A7DA4"/>
    <w:rsid w:val="00A14DFC"/>
    <w:rsid w:val="00AB14C2"/>
    <w:rsid w:val="00B11FEC"/>
    <w:rsid w:val="00BC3E96"/>
    <w:rsid w:val="00BD3CC8"/>
    <w:rsid w:val="00C67B10"/>
    <w:rsid w:val="00CB794D"/>
    <w:rsid w:val="00CE2DF1"/>
    <w:rsid w:val="00D1222D"/>
    <w:rsid w:val="00D86448"/>
    <w:rsid w:val="00D92D32"/>
    <w:rsid w:val="00DD6C20"/>
    <w:rsid w:val="00E06EDB"/>
    <w:rsid w:val="00E60D4B"/>
    <w:rsid w:val="00EB457C"/>
    <w:rsid w:val="00EB6721"/>
    <w:rsid w:val="00F1377D"/>
    <w:rsid w:val="00F3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E5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5E5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5E5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5E5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5E5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5E5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3E9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3E9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3E9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3E9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3E96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8175E5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175E5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3E96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175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E96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175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E96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8175E5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3E96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8175E5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3E96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856F6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6F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E96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156</Words>
  <Characters>893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5</cp:revision>
  <cp:lastPrinted>2005-11-10T06:09:00Z</cp:lastPrinted>
  <dcterms:created xsi:type="dcterms:W3CDTF">2016-10-20T02:51:00Z</dcterms:created>
  <dcterms:modified xsi:type="dcterms:W3CDTF">2018-11-02T03:50:00Z</dcterms:modified>
</cp:coreProperties>
</file>